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2070"/>
        <w:gridCol w:w="251"/>
        <w:gridCol w:w="2123"/>
        <w:gridCol w:w="266"/>
        <w:gridCol w:w="1008"/>
        <w:gridCol w:w="268"/>
        <w:gridCol w:w="795"/>
        <w:gridCol w:w="263"/>
        <w:gridCol w:w="2022"/>
        <w:gridCol w:w="870"/>
      </w:tblGrid>
      <w:tr w:rsidR="005E6AE5" w:rsidRPr="0040088A" w:rsidTr="0048297A">
        <w:trPr>
          <w:trHeight w:val="382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5E6AE5" w:rsidRPr="0040088A" w:rsidRDefault="00FA66C1" w:rsidP="0048297A">
            <w:pPr>
              <w:pStyle w:val="Heading1"/>
              <w:rPr>
                <w:sz w:val="32"/>
              </w:rPr>
            </w:pPr>
            <w:r w:rsidRPr="00257971">
              <w:rPr>
                <w:noProof/>
                <w:color w:val="FFFFFF" w:themeColor="background1"/>
                <w:sz w:val="32"/>
              </w:rPr>
              <w:drawing>
                <wp:anchor distT="0" distB="0" distL="114300" distR="114300" simplePos="0" relativeHeight="251660288" behindDoc="0" locked="0" layoutInCell="1" allowOverlap="1" wp14:anchorId="2AAC99AB" wp14:editId="3A9001C6">
                  <wp:simplePos x="0" y="0"/>
                  <wp:positionH relativeFrom="column">
                    <wp:posOffset>5809615</wp:posOffset>
                  </wp:positionH>
                  <wp:positionV relativeFrom="paragraph">
                    <wp:posOffset>-135890</wp:posOffset>
                  </wp:positionV>
                  <wp:extent cx="407035" cy="3905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BAF" w:rsidRPr="00257971">
              <w:rPr>
                <w:noProof/>
                <w:color w:val="FFFFFF" w:themeColor="background1"/>
                <w:sz w:val="32"/>
              </w:rPr>
              <w:drawing>
                <wp:anchor distT="0" distB="0" distL="114300" distR="114300" simplePos="0" relativeHeight="251657216" behindDoc="0" locked="0" layoutInCell="1" allowOverlap="1" wp14:anchorId="5F5C953F" wp14:editId="7DD68B5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-151130</wp:posOffset>
                  </wp:positionV>
                  <wp:extent cx="407035" cy="40513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13A" w:rsidRPr="00257971">
              <w:rPr>
                <w:color w:val="FFFFFF" w:themeColor="background1"/>
                <w:sz w:val="32"/>
              </w:rPr>
              <w:t>Up to Date Information</w:t>
            </w:r>
          </w:p>
        </w:tc>
      </w:tr>
      <w:tr w:rsidR="00753A05" w:rsidRPr="0040088A" w:rsidTr="00E03F96">
        <w:trPr>
          <w:trHeight w:val="216"/>
        </w:trPr>
        <w:tc>
          <w:tcPr>
            <w:tcW w:w="9936" w:type="dxa"/>
            <w:gridSpan w:val="10"/>
            <w:tcBorders>
              <w:top w:val="single" w:sz="2" w:space="0" w:color="auto"/>
            </w:tcBorders>
          </w:tcPr>
          <w:p w:rsidR="00753A05" w:rsidRPr="00525742" w:rsidRDefault="002D013A" w:rsidP="006C2A99">
            <w:pPr>
              <w:rPr>
                <w:b/>
                <w:sz w:val="24"/>
              </w:rPr>
            </w:pPr>
            <w:r w:rsidRPr="00525742">
              <w:rPr>
                <w:b/>
                <w:sz w:val="24"/>
              </w:rPr>
              <w:t xml:space="preserve">Please take a moment to update </w:t>
            </w:r>
            <w:r w:rsidRPr="00525742">
              <w:rPr>
                <w:b/>
                <w:i/>
                <w:sz w:val="24"/>
              </w:rPr>
              <w:t>any</w:t>
            </w:r>
            <w:r w:rsidRPr="00525742">
              <w:rPr>
                <w:b/>
                <w:sz w:val="24"/>
              </w:rPr>
              <w:t xml:space="preserve"> information </w:t>
            </w:r>
            <w:r w:rsidR="00E03F96" w:rsidRPr="00525742">
              <w:rPr>
                <w:b/>
                <w:sz w:val="24"/>
              </w:rPr>
              <w:t xml:space="preserve">for your child’s file. </w:t>
            </w:r>
          </w:p>
        </w:tc>
      </w:tr>
      <w:tr w:rsidR="00E03F96" w:rsidRPr="0040088A" w:rsidTr="00525742">
        <w:trPr>
          <w:gridAfter w:val="1"/>
          <w:wAfter w:w="870" w:type="dxa"/>
          <w:trHeight w:val="531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E03F96" w:rsidRPr="0040088A" w:rsidRDefault="00E03F96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E03F96" w:rsidRPr="0040088A" w:rsidRDefault="00E03F96" w:rsidP="00E77AC0">
            <w:pPr>
              <w:rPr>
                <w:sz w:val="20"/>
              </w:rPr>
            </w:pPr>
          </w:p>
        </w:tc>
        <w:tc>
          <w:tcPr>
            <w:tcW w:w="4356" w:type="dxa"/>
            <w:gridSpan w:val="5"/>
            <w:tcBorders>
              <w:bottom w:val="single" w:sz="2" w:space="0" w:color="auto"/>
            </w:tcBorders>
            <w:vAlign w:val="bottom"/>
          </w:tcPr>
          <w:p w:rsidR="00E03F96" w:rsidRPr="0040088A" w:rsidRDefault="00E03F96" w:rsidP="00E77AC0">
            <w:pPr>
              <w:rPr>
                <w:sz w:val="20"/>
              </w:rPr>
            </w:pPr>
          </w:p>
        </w:tc>
      </w:tr>
      <w:tr w:rsidR="00E03F96" w:rsidRPr="0040088A" w:rsidTr="00525742">
        <w:trPr>
          <w:gridAfter w:val="1"/>
          <w:wAfter w:w="870" w:type="dxa"/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E03F96" w:rsidRPr="0040088A" w:rsidRDefault="00E03F96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Child’s Name</w:t>
            </w:r>
          </w:p>
        </w:tc>
        <w:tc>
          <w:tcPr>
            <w:tcW w:w="266" w:type="dxa"/>
          </w:tcPr>
          <w:p w:rsidR="00E03F96" w:rsidRPr="0040088A" w:rsidRDefault="00E03F96" w:rsidP="00C73A1D">
            <w:pPr>
              <w:rPr>
                <w:sz w:val="20"/>
              </w:rPr>
            </w:pPr>
          </w:p>
        </w:tc>
        <w:tc>
          <w:tcPr>
            <w:tcW w:w="4356" w:type="dxa"/>
            <w:gridSpan w:val="5"/>
            <w:tcBorders>
              <w:top w:val="single" w:sz="2" w:space="0" w:color="auto"/>
            </w:tcBorders>
          </w:tcPr>
          <w:p w:rsidR="00E03F96" w:rsidRPr="0040088A" w:rsidRDefault="00E03F96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Date of Birth</w:t>
            </w:r>
          </w:p>
        </w:tc>
      </w:tr>
      <w:tr w:rsidR="0052546B" w:rsidRPr="0040088A" w:rsidTr="00525742">
        <w:trPr>
          <w:trHeight w:val="504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Parent’s/Guardian’s Name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Parent’s/Guardian’s Name</w:t>
            </w:r>
          </w:p>
        </w:tc>
      </w:tr>
      <w:tr w:rsidR="0052546B" w:rsidRPr="0040088A" w:rsidTr="00525742">
        <w:trPr>
          <w:trHeight w:val="603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410463">
            <w:pPr>
              <w:rPr>
                <w:sz w:val="20"/>
              </w:rPr>
            </w:pPr>
          </w:p>
        </w:tc>
        <w:tc>
          <w:tcPr>
            <w:tcW w:w="251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410463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410463">
            <w:pPr>
              <w:rPr>
                <w:sz w:val="20"/>
              </w:rPr>
            </w:pPr>
          </w:p>
        </w:tc>
        <w:tc>
          <w:tcPr>
            <w:tcW w:w="263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410463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Home Phone</w:t>
            </w:r>
          </w:p>
        </w:tc>
        <w:tc>
          <w:tcPr>
            <w:tcW w:w="251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Work Phone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Home Phone</w:t>
            </w:r>
          </w:p>
        </w:tc>
        <w:tc>
          <w:tcPr>
            <w:tcW w:w="263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892" w:type="dxa"/>
            <w:gridSpan w:val="2"/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Work Phone</w:t>
            </w:r>
          </w:p>
        </w:tc>
      </w:tr>
      <w:tr w:rsidR="0052546B" w:rsidRPr="0040088A" w:rsidTr="00525742">
        <w:trPr>
          <w:trHeight w:val="423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Address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Address</w:t>
            </w:r>
          </w:p>
        </w:tc>
      </w:tr>
      <w:tr w:rsidR="0052546B" w:rsidRPr="0040088A" w:rsidTr="00525742">
        <w:trPr>
          <w:trHeight w:val="522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City, S</w:t>
            </w:r>
            <w:r w:rsidR="00E372AB" w:rsidRPr="0040088A">
              <w:rPr>
                <w:sz w:val="20"/>
              </w:rPr>
              <w:t>T</w:t>
            </w:r>
            <w:r w:rsidRPr="0040088A">
              <w:rPr>
                <w:sz w:val="20"/>
              </w:rPr>
              <w:t xml:space="preserve">  ZIP Code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City, S</w:t>
            </w:r>
            <w:r w:rsidR="00E372AB" w:rsidRPr="0040088A">
              <w:rPr>
                <w:sz w:val="20"/>
              </w:rPr>
              <w:t>T</w:t>
            </w:r>
            <w:r w:rsidRPr="0040088A">
              <w:rPr>
                <w:sz w:val="20"/>
              </w:rPr>
              <w:t xml:space="preserve">  ZIP Code</w:t>
            </w:r>
          </w:p>
        </w:tc>
      </w:tr>
      <w:tr w:rsidR="005E6AE5" w:rsidRPr="0040088A" w:rsidTr="00525742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  <w:tc>
          <w:tcPr>
            <w:tcW w:w="266" w:type="dxa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</w:tr>
      <w:tr w:rsidR="00FA46E4" w:rsidRPr="0040088A" w:rsidTr="00525742">
        <w:trPr>
          <w:trHeight w:val="288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FA46E4" w:rsidRPr="0040088A" w:rsidRDefault="00E03F96" w:rsidP="00E03F96">
            <w:pPr>
              <w:pStyle w:val="Heading2"/>
              <w:rPr>
                <w:sz w:val="22"/>
              </w:rPr>
            </w:pPr>
            <w:r w:rsidRPr="00257971">
              <w:rPr>
                <w:color w:val="FFFFFF" w:themeColor="background1"/>
                <w:sz w:val="22"/>
              </w:rPr>
              <w:t xml:space="preserve">Alternative </w:t>
            </w:r>
            <w:r w:rsidR="00FA46E4" w:rsidRPr="00257971">
              <w:rPr>
                <w:color w:val="FFFFFF" w:themeColor="background1"/>
                <w:sz w:val="22"/>
              </w:rPr>
              <w:t>Contacts</w:t>
            </w:r>
          </w:p>
        </w:tc>
      </w:tr>
      <w:tr w:rsidR="00753A05" w:rsidRPr="0040088A" w:rsidTr="00525742">
        <w:trPr>
          <w:trHeight w:val="288"/>
        </w:trPr>
        <w:tc>
          <w:tcPr>
            <w:tcW w:w="9936" w:type="dxa"/>
            <w:gridSpan w:val="10"/>
            <w:tcBorders>
              <w:top w:val="single" w:sz="2" w:space="0" w:color="auto"/>
            </w:tcBorders>
          </w:tcPr>
          <w:p w:rsidR="00753A05" w:rsidRPr="0040088A" w:rsidRDefault="00D231D6" w:rsidP="00D231D6">
            <w:pPr>
              <w:jc w:val="center"/>
              <w:rPr>
                <w:sz w:val="24"/>
              </w:rPr>
            </w:pPr>
            <w:r w:rsidRPr="0040088A">
              <w:rPr>
                <w:sz w:val="24"/>
              </w:rPr>
              <w:t>*These alternative contacts will be included as an addition to the previous contacts listed on your child’s emergency card. *</w:t>
            </w:r>
          </w:p>
        </w:tc>
      </w:tr>
      <w:tr w:rsidR="0052546B" w:rsidRPr="0040088A" w:rsidTr="00525742">
        <w:trPr>
          <w:trHeight w:val="594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753A05" w:rsidRPr="0040088A" w:rsidRDefault="00753A05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753A05" w:rsidRPr="0040088A" w:rsidRDefault="00753A05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753A05" w:rsidRPr="0040088A" w:rsidRDefault="00753A05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Emergency Contact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Emergency Contact</w:t>
            </w:r>
          </w:p>
        </w:tc>
      </w:tr>
      <w:tr w:rsidR="0052546B" w:rsidRPr="0040088A" w:rsidTr="00525742">
        <w:trPr>
          <w:trHeight w:val="612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51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3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Home Phone</w:t>
            </w:r>
          </w:p>
        </w:tc>
        <w:tc>
          <w:tcPr>
            <w:tcW w:w="251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Work Phone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Home Phone</w:t>
            </w:r>
          </w:p>
        </w:tc>
        <w:tc>
          <w:tcPr>
            <w:tcW w:w="263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2892" w:type="dxa"/>
            <w:gridSpan w:val="2"/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Work Phone</w:t>
            </w:r>
          </w:p>
        </w:tc>
      </w:tr>
      <w:tr w:rsidR="0052546B" w:rsidRPr="0040088A" w:rsidTr="00525742">
        <w:trPr>
          <w:trHeight w:val="522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Address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Address</w:t>
            </w:r>
          </w:p>
        </w:tc>
      </w:tr>
      <w:tr w:rsidR="0052546B" w:rsidRPr="0040088A" w:rsidTr="00525742">
        <w:trPr>
          <w:trHeight w:val="423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City, S</w:t>
            </w:r>
            <w:r w:rsidR="00E372AB" w:rsidRPr="0040088A">
              <w:rPr>
                <w:sz w:val="20"/>
              </w:rPr>
              <w:t>T</w:t>
            </w:r>
            <w:r w:rsidRPr="0040088A">
              <w:rPr>
                <w:sz w:val="20"/>
              </w:rPr>
              <w:t xml:space="preserve">  ZIP Code</w:t>
            </w:r>
          </w:p>
        </w:tc>
        <w:tc>
          <w:tcPr>
            <w:tcW w:w="266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City, S</w:t>
            </w:r>
            <w:r w:rsidR="00E372AB" w:rsidRPr="0040088A">
              <w:rPr>
                <w:sz w:val="20"/>
              </w:rPr>
              <w:t xml:space="preserve">T </w:t>
            </w:r>
            <w:r w:rsidRPr="0040088A">
              <w:rPr>
                <w:sz w:val="20"/>
              </w:rPr>
              <w:t xml:space="preserve"> ZIP Code</w:t>
            </w:r>
          </w:p>
        </w:tc>
      </w:tr>
      <w:tr w:rsidR="005E6AE5" w:rsidRPr="0040088A" w:rsidTr="00525742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  <w:tc>
          <w:tcPr>
            <w:tcW w:w="266" w:type="dxa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</w:tcPr>
          <w:p w:rsidR="005E6AE5" w:rsidRPr="0040088A" w:rsidRDefault="005E6AE5" w:rsidP="00C73A1D">
            <w:pPr>
              <w:rPr>
                <w:sz w:val="20"/>
              </w:rPr>
            </w:pPr>
          </w:p>
        </w:tc>
      </w:tr>
      <w:tr w:rsidR="00FA46E4" w:rsidRPr="0040088A" w:rsidTr="00525742">
        <w:trPr>
          <w:trHeight w:val="288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FA46E4" w:rsidRPr="0040088A" w:rsidRDefault="00FA46E4" w:rsidP="006C2A99">
            <w:pPr>
              <w:pStyle w:val="Heading2"/>
              <w:rPr>
                <w:sz w:val="22"/>
              </w:rPr>
            </w:pPr>
            <w:r w:rsidRPr="00257971">
              <w:rPr>
                <w:color w:val="FFFFFF" w:themeColor="background1"/>
                <w:sz w:val="22"/>
              </w:rPr>
              <w:t>Medical Information</w:t>
            </w:r>
          </w:p>
        </w:tc>
      </w:tr>
      <w:tr w:rsidR="00FA46E4" w:rsidRPr="0040088A" w:rsidTr="00525742">
        <w:trPr>
          <w:trHeight w:val="288"/>
        </w:trPr>
        <w:tc>
          <w:tcPr>
            <w:tcW w:w="9936" w:type="dxa"/>
            <w:gridSpan w:val="10"/>
          </w:tcPr>
          <w:p w:rsidR="00FA46E4" w:rsidRPr="0040088A" w:rsidRDefault="00FA46E4" w:rsidP="006C2A99">
            <w:pPr>
              <w:rPr>
                <w:sz w:val="20"/>
              </w:rPr>
            </w:pPr>
          </w:p>
        </w:tc>
      </w:tr>
      <w:tr w:rsidR="00D17E39" w:rsidRPr="0040088A" w:rsidTr="00525742">
        <w:trPr>
          <w:trHeight w:val="180"/>
        </w:trPr>
        <w:tc>
          <w:tcPr>
            <w:tcW w:w="5718" w:type="dxa"/>
            <w:gridSpan w:val="5"/>
          </w:tcPr>
          <w:p w:rsidR="00D17E39" w:rsidRPr="0040088A" w:rsidRDefault="00D17E39" w:rsidP="00C73A1D">
            <w:pPr>
              <w:rPr>
                <w:sz w:val="20"/>
              </w:rPr>
            </w:pPr>
          </w:p>
        </w:tc>
        <w:tc>
          <w:tcPr>
            <w:tcW w:w="268" w:type="dxa"/>
          </w:tcPr>
          <w:p w:rsidR="00D17E39" w:rsidRPr="0040088A" w:rsidRDefault="00D17E39" w:rsidP="00C73A1D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bottom w:val="single" w:sz="4" w:space="0" w:color="auto"/>
            </w:tcBorders>
          </w:tcPr>
          <w:p w:rsidR="00D17E39" w:rsidRPr="0040088A" w:rsidRDefault="00D17E39" w:rsidP="00C73A1D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Physician’s Name</w:t>
            </w:r>
          </w:p>
        </w:tc>
        <w:tc>
          <w:tcPr>
            <w:tcW w:w="268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Phone Number</w:t>
            </w:r>
          </w:p>
        </w:tc>
      </w:tr>
      <w:tr w:rsidR="0052546B" w:rsidRPr="0040088A" w:rsidTr="00525742">
        <w:trPr>
          <w:trHeight w:val="603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FA46E4" w:rsidRPr="0040088A" w:rsidRDefault="00423D01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 xml:space="preserve">Medical Insurance Type </w:t>
            </w:r>
          </w:p>
        </w:tc>
        <w:tc>
          <w:tcPr>
            <w:tcW w:w="268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Policy Number</w:t>
            </w:r>
          </w:p>
        </w:tc>
      </w:tr>
      <w:tr w:rsidR="00CE23EB" w:rsidRPr="0040088A" w:rsidTr="00525742">
        <w:trPr>
          <w:trHeight w:val="288"/>
        </w:trPr>
        <w:tc>
          <w:tcPr>
            <w:tcW w:w="9936" w:type="dxa"/>
            <w:gridSpan w:val="10"/>
            <w:vAlign w:val="bottom"/>
          </w:tcPr>
          <w:p w:rsidR="00CE23EB" w:rsidRPr="0040088A" w:rsidRDefault="00CE23EB" w:rsidP="00E77AC0">
            <w:pPr>
              <w:rPr>
                <w:sz w:val="20"/>
              </w:rPr>
            </w:pPr>
          </w:p>
        </w:tc>
      </w:tr>
      <w:tr w:rsidR="00012CD8" w:rsidRPr="0040088A" w:rsidTr="00525742">
        <w:trPr>
          <w:trHeight w:val="153"/>
        </w:trPr>
        <w:tc>
          <w:tcPr>
            <w:tcW w:w="9936" w:type="dxa"/>
            <w:gridSpan w:val="10"/>
          </w:tcPr>
          <w:p w:rsidR="00012CD8" w:rsidRPr="0040088A" w:rsidRDefault="00012CD8" w:rsidP="00C73A1D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Parent’s/Guardian’s Signature</w:t>
            </w:r>
          </w:p>
        </w:tc>
        <w:tc>
          <w:tcPr>
            <w:tcW w:w="268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Date</w:t>
            </w:r>
          </w:p>
        </w:tc>
      </w:tr>
      <w:tr w:rsidR="0052546B" w:rsidRPr="0040088A" w:rsidTr="00525742">
        <w:trPr>
          <w:trHeight w:val="459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268" w:type="dxa"/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bottom w:val="single" w:sz="2" w:space="0" w:color="auto"/>
            </w:tcBorders>
            <w:vAlign w:val="bottom"/>
          </w:tcPr>
          <w:p w:rsidR="00FA46E4" w:rsidRPr="0040088A" w:rsidRDefault="00FA46E4" w:rsidP="00E77AC0">
            <w:pPr>
              <w:rPr>
                <w:sz w:val="20"/>
              </w:rPr>
            </w:pPr>
          </w:p>
        </w:tc>
      </w:tr>
      <w:tr w:rsidR="0052546B" w:rsidRPr="0040088A" w:rsidTr="00525742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FA46E4" w:rsidRPr="0040088A" w:rsidRDefault="00423D01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Staff</w:t>
            </w:r>
            <w:r w:rsidR="00FA46E4" w:rsidRPr="0040088A">
              <w:rPr>
                <w:sz w:val="20"/>
              </w:rPr>
              <w:t xml:space="preserve"> Signature</w:t>
            </w:r>
          </w:p>
        </w:tc>
        <w:tc>
          <w:tcPr>
            <w:tcW w:w="268" w:type="dxa"/>
          </w:tcPr>
          <w:p w:rsidR="00FA46E4" w:rsidRPr="0040088A" w:rsidRDefault="00FA46E4" w:rsidP="00C73A1D">
            <w:pPr>
              <w:rPr>
                <w:sz w:val="20"/>
              </w:rPr>
            </w:pPr>
          </w:p>
        </w:tc>
        <w:tc>
          <w:tcPr>
            <w:tcW w:w="3950" w:type="dxa"/>
            <w:gridSpan w:val="4"/>
            <w:tcBorders>
              <w:top w:val="single" w:sz="2" w:space="0" w:color="auto"/>
            </w:tcBorders>
          </w:tcPr>
          <w:p w:rsidR="00FA46E4" w:rsidRPr="0040088A" w:rsidRDefault="00FA46E4" w:rsidP="00C73A1D">
            <w:pPr>
              <w:rPr>
                <w:sz w:val="20"/>
              </w:rPr>
            </w:pPr>
            <w:r w:rsidRPr="0040088A">
              <w:rPr>
                <w:sz w:val="20"/>
              </w:rPr>
              <w:t>Date</w:t>
            </w:r>
          </w:p>
        </w:tc>
      </w:tr>
    </w:tbl>
    <w:p w:rsidR="00BE0F4D" w:rsidRPr="0040088A" w:rsidRDefault="00FA66C1" w:rsidP="00C73A1D">
      <w:pPr>
        <w:rPr>
          <w:sz w:val="20"/>
        </w:rPr>
      </w:pPr>
      <w:r w:rsidRPr="00257971">
        <w:rPr>
          <w:noProof/>
          <w:color w:val="FFFFFF" w:themeColor="background1"/>
          <w:sz w:val="32"/>
        </w:rPr>
        <w:lastRenderedPageBreak/>
        <w:drawing>
          <wp:anchor distT="0" distB="0" distL="114300" distR="114300" simplePos="0" relativeHeight="251662336" behindDoc="0" locked="0" layoutInCell="1" allowOverlap="1" wp14:anchorId="6A4ECD80" wp14:editId="6C2E9737">
            <wp:simplePos x="0" y="0"/>
            <wp:positionH relativeFrom="column">
              <wp:posOffset>-66675</wp:posOffset>
            </wp:positionH>
            <wp:positionV relativeFrom="paragraph">
              <wp:posOffset>6350</wp:posOffset>
            </wp:positionV>
            <wp:extent cx="407035" cy="4235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971">
        <w:rPr>
          <w:noProof/>
          <w:color w:val="FFFFFF" w:themeColor="background1"/>
          <w:sz w:val="32"/>
        </w:rPr>
        <w:drawing>
          <wp:anchor distT="0" distB="0" distL="114300" distR="114300" simplePos="0" relativeHeight="251663360" behindDoc="0" locked="0" layoutInCell="1" allowOverlap="1" wp14:anchorId="4CE01E51" wp14:editId="4CF7ECC8">
            <wp:simplePos x="0" y="0"/>
            <wp:positionH relativeFrom="column">
              <wp:posOffset>5810250</wp:posOffset>
            </wp:positionH>
            <wp:positionV relativeFrom="paragraph">
              <wp:posOffset>20955</wp:posOffset>
            </wp:positionV>
            <wp:extent cx="407035" cy="409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70"/>
        <w:gridCol w:w="251"/>
        <w:gridCol w:w="2123"/>
        <w:gridCol w:w="266"/>
        <w:gridCol w:w="1008"/>
        <w:gridCol w:w="268"/>
        <w:gridCol w:w="795"/>
        <w:gridCol w:w="263"/>
        <w:gridCol w:w="2022"/>
        <w:gridCol w:w="870"/>
      </w:tblGrid>
      <w:tr w:rsidR="00BE0F4D" w:rsidRPr="0040088A" w:rsidTr="00257971">
        <w:trPr>
          <w:trHeight w:val="432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BE0F4D" w:rsidRPr="0040088A" w:rsidRDefault="008953DE" w:rsidP="0048297A">
            <w:pPr>
              <w:pStyle w:val="Heading1"/>
              <w:rPr>
                <w:sz w:val="32"/>
              </w:rPr>
            </w:pPr>
            <w:r w:rsidRPr="00257971">
              <w:rPr>
                <w:color w:val="FFFFFF" w:themeColor="background1"/>
                <w:sz w:val="32"/>
                <w:lang w:val="es-MX"/>
              </w:rPr>
              <w:t xml:space="preserve">Nuevo </w:t>
            </w:r>
            <w:r w:rsidR="0040088A" w:rsidRPr="00257971">
              <w:rPr>
                <w:color w:val="FFFFFF" w:themeColor="background1"/>
                <w:sz w:val="32"/>
                <w:lang w:val="es-MX"/>
              </w:rPr>
              <w:t>Información</w:t>
            </w:r>
            <w:r w:rsidRPr="00257971">
              <w:rPr>
                <w:color w:val="FFFFFF" w:themeColor="background1"/>
                <w:sz w:val="32"/>
              </w:rPr>
              <w:t xml:space="preserve"> </w:t>
            </w:r>
          </w:p>
        </w:tc>
        <w:bookmarkStart w:id="0" w:name="_GoBack"/>
        <w:bookmarkEnd w:id="0"/>
      </w:tr>
      <w:tr w:rsidR="00BE0F4D" w:rsidRPr="009274D8" w:rsidTr="00D31C13">
        <w:trPr>
          <w:trHeight w:val="216"/>
        </w:trPr>
        <w:tc>
          <w:tcPr>
            <w:tcW w:w="9936" w:type="dxa"/>
            <w:gridSpan w:val="10"/>
            <w:tcBorders>
              <w:top w:val="single" w:sz="2" w:space="0" w:color="auto"/>
            </w:tcBorders>
          </w:tcPr>
          <w:p w:rsidR="00BE0F4D" w:rsidRPr="00525742" w:rsidRDefault="0040088A" w:rsidP="0040088A">
            <w:pPr>
              <w:rPr>
                <w:b/>
                <w:sz w:val="24"/>
                <w:lang w:val="es-MX"/>
              </w:rPr>
            </w:pPr>
            <w:r w:rsidRPr="00525742">
              <w:rPr>
                <w:b/>
                <w:sz w:val="24"/>
                <w:lang w:val="es-MX"/>
              </w:rPr>
              <w:t xml:space="preserve">Por favor escribe cualquier información hasta la fecha. </w:t>
            </w:r>
            <w:r w:rsidR="00BE0F4D" w:rsidRPr="00525742">
              <w:rPr>
                <w:b/>
                <w:sz w:val="24"/>
                <w:lang w:val="es-MX"/>
              </w:rPr>
              <w:t xml:space="preserve"> </w:t>
            </w:r>
          </w:p>
        </w:tc>
      </w:tr>
      <w:tr w:rsidR="00BE0F4D" w:rsidRPr="009274D8" w:rsidTr="00525742">
        <w:trPr>
          <w:gridAfter w:val="1"/>
          <w:wAfter w:w="870" w:type="dxa"/>
          <w:trHeight w:val="531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4356" w:type="dxa"/>
            <w:gridSpan w:val="5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gridAfter w:val="1"/>
          <w:wAfter w:w="870" w:type="dxa"/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Nombre de hijo/a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4356" w:type="dxa"/>
            <w:gridSpan w:val="5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 xml:space="preserve">Fecha de Nacimiento </w:t>
            </w:r>
          </w:p>
        </w:tc>
      </w:tr>
      <w:tr w:rsidR="00BE0F4D" w:rsidRPr="0040088A" w:rsidTr="00525742">
        <w:trPr>
          <w:trHeight w:val="504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Nombre de Padres/</w:t>
            </w:r>
            <w:r w:rsidR="000F248E" w:rsidRPr="0040088A">
              <w:rPr>
                <w:sz w:val="20"/>
                <w:lang w:val="es-MX"/>
              </w:rPr>
              <w:t>Guardián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 xml:space="preserve">Nombre de Padres/ </w:t>
            </w:r>
            <w:r w:rsidR="000F248E" w:rsidRPr="0040088A">
              <w:rPr>
                <w:sz w:val="20"/>
                <w:lang w:val="es-MX"/>
              </w:rPr>
              <w:t>Guardián</w:t>
            </w:r>
          </w:p>
        </w:tc>
      </w:tr>
      <w:tr w:rsidR="00BE0F4D" w:rsidRPr="0040088A" w:rsidTr="00741AD8">
        <w:trPr>
          <w:trHeight w:val="630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51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3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892" w:type="dxa"/>
            <w:gridSpan w:val="2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9274D8" w:rsidTr="00D31C13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proofErr w:type="spellStart"/>
            <w:r w:rsidRPr="0040088A">
              <w:rPr>
                <w:sz w:val="20"/>
                <w:lang w:val="es-MX"/>
              </w:rPr>
              <w:t>Numero</w:t>
            </w:r>
            <w:proofErr w:type="spellEnd"/>
            <w:r w:rsidRPr="0040088A">
              <w:rPr>
                <w:sz w:val="20"/>
                <w:lang w:val="es-MX"/>
              </w:rPr>
              <w:t xml:space="preserve"> de Teléfono de casa </w:t>
            </w:r>
          </w:p>
        </w:tc>
        <w:tc>
          <w:tcPr>
            <w:tcW w:w="251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proofErr w:type="spellStart"/>
            <w:r w:rsidRPr="0040088A">
              <w:rPr>
                <w:sz w:val="20"/>
                <w:lang w:val="es-MX"/>
              </w:rPr>
              <w:t>Numero</w:t>
            </w:r>
            <w:proofErr w:type="spellEnd"/>
            <w:r w:rsidRPr="0040088A">
              <w:rPr>
                <w:sz w:val="20"/>
                <w:lang w:val="es-MX"/>
              </w:rPr>
              <w:t xml:space="preserve"> de Teléfono de trabajo 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proofErr w:type="spellStart"/>
            <w:r w:rsidRPr="0040088A">
              <w:rPr>
                <w:sz w:val="20"/>
                <w:lang w:val="es-MX"/>
              </w:rPr>
              <w:t>Numero</w:t>
            </w:r>
            <w:proofErr w:type="spellEnd"/>
            <w:r w:rsidRPr="0040088A">
              <w:rPr>
                <w:sz w:val="20"/>
                <w:lang w:val="es-MX"/>
              </w:rPr>
              <w:t xml:space="preserve"> de Teléfono de casa</w:t>
            </w:r>
          </w:p>
        </w:tc>
        <w:tc>
          <w:tcPr>
            <w:tcW w:w="263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892" w:type="dxa"/>
            <w:gridSpan w:val="2"/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proofErr w:type="spellStart"/>
            <w:r w:rsidRPr="0040088A">
              <w:rPr>
                <w:sz w:val="20"/>
                <w:lang w:val="es-MX"/>
              </w:rPr>
              <w:t>Numero</w:t>
            </w:r>
            <w:proofErr w:type="spellEnd"/>
            <w:r w:rsidRPr="0040088A">
              <w:rPr>
                <w:sz w:val="20"/>
                <w:lang w:val="es-MX"/>
              </w:rPr>
              <w:t xml:space="preserve"> de Teléfono de trabajo</w:t>
            </w:r>
          </w:p>
        </w:tc>
      </w:tr>
      <w:tr w:rsidR="00BE0F4D" w:rsidRPr="009274D8" w:rsidTr="00741AD8">
        <w:trPr>
          <w:trHeight w:val="612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Dirección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Dirección </w:t>
            </w:r>
          </w:p>
        </w:tc>
      </w:tr>
      <w:tr w:rsidR="00BE0F4D" w:rsidRPr="0040088A" w:rsidTr="00525742">
        <w:trPr>
          <w:trHeight w:val="504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Ciudad, Estado POSTAL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BE0F4D" w:rsidRPr="0040088A" w:rsidRDefault="0040088A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Ciudad, Estado POSTAL</w:t>
            </w: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257971">
        <w:trPr>
          <w:trHeight w:val="360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BE0F4D" w:rsidRPr="0040088A" w:rsidRDefault="0040088A" w:rsidP="00254B93">
            <w:pPr>
              <w:pStyle w:val="Heading2"/>
              <w:rPr>
                <w:sz w:val="22"/>
                <w:lang w:val="es-MX"/>
              </w:rPr>
            </w:pPr>
            <w:r w:rsidRPr="00257971">
              <w:rPr>
                <w:color w:val="FFFFFF" w:themeColor="background1"/>
                <w:sz w:val="22"/>
                <w:lang w:val="es-MX"/>
              </w:rPr>
              <w:t xml:space="preserve">Otro </w:t>
            </w:r>
            <w:r w:rsidR="00254B93" w:rsidRPr="00257971">
              <w:rPr>
                <w:color w:val="FFFFFF" w:themeColor="background1"/>
                <w:sz w:val="22"/>
                <w:lang w:val="es-MX"/>
              </w:rPr>
              <w:t>Personas para Emergencia</w:t>
            </w:r>
          </w:p>
        </w:tc>
      </w:tr>
      <w:tr w:rsidR="00BE0F4D" w:rsidRPr="00254B93" w:rsidTr="00D31C13">
        <w:trPr>
          <w:trHeight w:val="216"/>
        </w:trPr>
        <w:tc>
          <w:tcPr>
            <w:tcW w:w="9936" w:type="dxa"/>
            <w:gridSpan w:val="10"/>
            <w:tcBorders>
              <w:top w:val="single" w:sz="2" w:space="0" w:color="auto"/>
            </w:tcBorders>
          </w:tcPr>
          <w:p w:rsidR="00BE0F4D" w:rsidRPr="00741AD8" w:rsidRDefault="00BE0F4D" w:rsidP="00254B93">
            <w:pPr>
              <w:jc w:val="center"/>
              <w:rPr>
                <w:sz w:val="22"/>
                <w:szCs w:val="22"/>
                <w:lang w:val="es-MX"/>
              </w:rPr>
            </w:pPr>
            <w:r w:rsidRPr="00741AD8">
              <w:rPr>
                <w:sz w:val="22"/>
                <w:szCs w:val="22"/>
                <w:lang w:val="es-MX"/>
              </w:rPr>
              <w:t>*</w:t>
            </w:r>
            <w:r w:rsidR="00254B93" w:rsidRPr="00741AD8">
              <w:rPr>
                <w:sz w:val="22"/>
                <w:szCs w:val="22"/>
                <w:lang w:val="es-MX"/>
              </w:rPr>
              <w:t>Estas personas incluir</w:t>
            </w:r>
            <w:r w:rsidR="00254B93" w:rsidRPr="00741AD8">
              <w:rPr>
                <w:rFonts w:cstheme="minorHAnsi"/>
                <w:sz w:val="22"/>
                <w:szCs w:val="22"/>
                <w:lang w:val="es-MX"/>
              </w:rPr>
              <w:t>á</w:t>
            </w:r>
            <w:r w:rsidR="00254B93" w:rsidRPr="00741AD8">
              <w:rPr>
                <w:sz w:val="22"/>
                <w:szCs w:val="22"/>
                <w:lang w:val="es-MX"/>
              </w:rPr>
              <w:t>n en tarjeta de emergencia en clase de tu hijo(a).</w:t>
            </w:r>
            <w:r w:rsidRPr="00741AD8">
              <w:rPr>
                <w:sz w:val="22"/>
                <w:szCs w:val="22"/>
                <w:lang w:val="es-MX"/>
              </w:rPr>
              <w:t xml:space="preserve"> *</w:t>
            </w:r>
          </w:p>
        </w:tc>
      </w:tr>
      <w:tr w:rsidR="00BE0F4D" w:rsidRPr="00254B93" w:rsidTr="00741AD8">
        <w:trPr>
          <w:trHeight w:val="477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254B93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254B93" w:rsidRDefault="00254B93" w:rsidP="00254B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Contacto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Emergencia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6" w:type="dxa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5226" w:type="dxa"/>
            <w:gridSpan w:val="6"/>
          </w:tcPr>
          <w:p w:rsidR="00BE0F4D" w:rsidRPr="00254B93" w:rsidRDefault="00254B93" w:rsidP="00D31C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Contacto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Emergencia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BE0F4D" w:rsidRPr="0040088A" w:rsidTr="00741AD8">
        <w:trPr>
          <w:trHeight w:val="441"/>
        </w:trPr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51" w:type="dxa"/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66" w:type="dxa"/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63" w:type="dxa"/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  <w:tc>
          <w:tcPr>
            <w:tcW w:w="2892" w:type="dxa"/>
            <w:gridSpan w:val="2"/>
            <w:tcBorders>
              <w:bottom w:val="single" w:sz="2" w:space="0" w:color="auto"/>
            </w:tcBorders>
            <w:vAlign w:val="bottom"/>
          </w:tcPr>
          <w:p w:rsidR="00BE0F4D" w:rsidRPr="00254B93" w:rsidRDefault="00BE0F4D" w:rsidP="00D31C13">
            <w:pPr>
              <w:rPr>
                <w:sz w:val="20"/>
              </w:rPr>
            </w:pPr>
          </w:p>
        </w:tc>
      </w:tr>
      <w:tr w:rsidR="00BE0F4D" w:rsidRPr="009274D8" w:rsidTr="00D31C13">
        <w:trPr>
          <w:trHeight w:val="288"/>
        </w:trPr>
        <w:tc>
          <w:tcPr>
            <w:tcW w:w="2070" w:type="dxa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Número de Teléfono de casa</w:t>
            </w:r>
          </w:p>
        </w:tc>
        <w:tc>
          <w:tcPr>
            <w:tcW w:w="251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123" w:type="dxa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Número de Teléfono de trabajo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Número de Teléfono de casa</w:t>
            </w:r>
          </w:p>
        </w:tc>
        <w:tc>
          <w:tcPr>
            <w:tcW w:w="263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892" w:type="dxa"/>
            <w:gridSpan w:val="2"/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 w:rsidRPr="0040088A">
              <w:rPr>
                <w:sz w:val="20"/>
                <w:lang w:val="es-MX"/>
              </w:rPr>
              <w:t>Número de Teléfono de trabajo</w:t>
            </w:r>
          </w:p>
        </w:tc>
      </w:tr>
      <w:tr w:rsidR="00BE0F4D" w:rsidRPr="009274D8" w:rsidTr="00741AD8">
        <w:trPr>
          <w:trHeight w:val="432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0F248E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Dirección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</w:tcPr>
          <w:p w:rsidR="00BE0F4D" w:rsidRPr="0040088A" w:rsidRDefault="000F248E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Dirección</w:t>
            </w:r>
            <w:r w:rsidR="00254B93">
              <w:rPr>
                <w:sz w:val="20"/>
                <w:lang w:val="es-MX"/>
              </w:rPr>
              <w:t xml:space="preserve"> </w:t>
            </w:r>
          </w:p>
        </w:tc>
      </w:tr>
      <w:tr w:rsidR="00BE0F4D" w:rsidRPr="0040088A" w:rsidTr="00525742">
        <w:trPr>
          <w:trHeight w:val="495"/>
        </w:trPr>
        <w:tc>
          <w:tcPr>
            <w:tcW w:w="4444" w:type="dxa"/>
            <w:gridSpan w:val="3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Ciudad, Estado POSTAL</w:t>
            </w:r>
          </w:p>
        </w:tc>
        <w:tc>
          <w:tcPr>
            <w:tcW w:w="266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Ciudad, Estado POSTAL </w:t>
            </w:r>
          </w:p>
        </w:tc>
      </w:tr>
      <w:tr w:rsidR="00BE0F4D" w:rsidRPr="0040088A" w:rsidTr="00D31C13">
        <w:trPr>
          <w:trHeight w:val="288"/>
        </w:trPr>
        <w:tc>
          <w:tcPr>
            <w:tcW w:w="4444" w:type="dxa"/>
            <w:gridSpan w:val="3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6" w:type="dxa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5226" w:type="dxa"/>
            <w:gridSpan w:val="6"/>
            <w:tcBorders>
              <w:bottom w:val="single" w:sz="2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257971">
        <w:trPr>
          <w:trHeight w:val="360"/>
        </w:trPr>
        <w:tc>
          <w:tcPr>
            <w:tcW w:w="993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4F81BD" w:themeFill="accent1"/>
            <w:vAlign w:val="center"/>
          </w:tcPr>
          <w:p w:rsidR="00BE0F4D" w:rsidRPr="0040088A" w:rsidRDefault="00254B93" w:rsidP="00D31C13">
            <w:pPr>
              <w:pStyle w:val="Heading2"/>
              <w:rPr>
                <w:sz w:val="22"/>
                <w:lang w:val="es-MX"/>
              </w:rPr>
            </w:pPr>
            <w:r w:rsidRPr="00257971">
              <w:rPr>
                <w:color w:val="FFFFFF" w:themeColor="background1"/>
                <w:sz w:val="22"/>
                <w:lang w:val="es-MX"/>
              </w:rPr>
              <w:t xml:space="preserve">Información Medico </w:t>
            </w:r>
          </w:p>
        </w:tc>
      </w:tr>
      <w:tr w:rsidR="00BE0F4D" w:rsidRPr="0040088A" w:rsidTr="00D31C13">
        <w:trPr>
          <w:trHeight w:val="216"/>
        </w:trPr>
        <w:tc>
          <w:tcPr>
            <w:tcW w:w="9936" w:type="dxa"/>
            <w:gridSpan w:val="10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741AD8">
        <w:trPr>
          <w:trHeight w:val="180"/>
        </w:trPr>
        <w:tc>
          <w:tcPr>
            <w:tcW w:w="5718" w:type="dxa"/>
            <w:gridSpan w:val="5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8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bottom w:val="single" w:sz="4" w:space="0" w:color="auto"/>
            </w:tcBorders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Nombre de Doctor </w:t>
            </w:r>
          </w:p>
        </w:tc>
        <w:tc>
          <w:tcPr>
            <w:tcW w:w="268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</w:tcBorders>
          </w:tcPr>
          <w:p w:rsidR="00BE0F4D" w:rsidRPr="0040088A" w:rsidRDefault="000F248E" w:rsidP="000B2BAF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Teléfono</w:t>
            </w:r>
            <w:r w:rsidR="00254B93">
              <w:rPr>
                <w:sz w:val="20"/>
                <w:lang w:val="es-MX"/>
              </w:rPr>
              <w:t xml:space="preserve"> de Doctor </w:t>
            </w:r>
          </w:p>
        </w:tc>
      </w:tr>
      <w:tr w:rsidR="00BE0F4D" w:rsidRPr="0040088A" w:rsidTr="00741AD8">
        <w:trPr>
          <w:trHeight w:val="396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8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BE0F4D" w:rsidRPr="0040088A" w:rsidRDefault="00254B93" w:rsidP="00254B9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Seguro Medico </w:t>
            </w:r>
          </w:p>
        </w:tc>
        <w:tc>
          <w:tcPr>
            <w:tcW w:w="268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top w:val="single" w:sz="2" w:space="0" w:color="auto"/>
            </w:tcBorders>
          </w:tcPr>
          <w:p w:rsidR="00BE0F4D" w:rsidRPr="0040088A" w:rsidRDefault="00254B93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Numero de </w:t>
            </w:r>
            <w:r w:rsidR="000F248E">
              <w:rPr>
                <w:sz w:val="20"/>
                <w:lang w:val="es-MX"/>
              </w:rPr>
              <w:t>Póliza</w:t>
            </w:r>
            <w:r>
              <w:rPr>
                <w:sz w:val="20"/>
                <w:lang w:val="es-MX"/>
              </w:rPr>
              <w:t xml:space="preserve"> </w:t>
            </w:r>
          </w:p>
        </w:tc>
      </w:tr>
      <w:tr w:rsidR="00741AD8" w:rsidRPr="0040088A" w:rsidTr="00741AD8">
        <w:trPr>
          <w:trHeight w:val="387"/>
        </w:trPr>
        <w:tc>
          <w:tcPr>
            <w:tcW w:w="9936" w:type="dxa"/>
            <w:gridSpan w:val="10"/>
            <w:vAlign w:val="bottom"/>
          </w:tcPr>
          <w:p w:rsidR="00741AD8" w:rsidRPr="0040088A" w:rsidRDefault="00741AD8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D31C13">
        <w:trPr>
          <w:trHeight w:val="288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BE0F4D" w:rsidRPr="0040088A" w:rsidRDefault="00254B93" w:rsidP="00254B9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La Firma de Padres/</w:t>
            </w:r>
            <w:r w:rsidR="000F248E">
              <w:rPr>
                <w:sz w:val="20"/>
                <w:lang w:val="es-MX"/>
              </w:rPr>
              <w:t xml:space="preserve">Guardián </w:t>
            </w:r>
          </w:p>
        </w:tc>
        <w:tc>
          <w:tcPr>
            <w:tcW w:w="268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</w:tcBorders>
          </w:tcPr>
          <w:p w:rsidR="00BE0F4D" w:rsidRPr="0040088A" w:rsidRDefault="000F248E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Fecha </w:t>
            </w:r>
          </w:p>
        </w:tc>
      </w:tr>
      <w:tr w:rsidR="00BE0F4D" w:rsidRPr="0040088A" w:rsidTr="00741AD8">
        <w:trPr>
          <w:trHeight w:val="432"/>
        </w:trPr>
        <w:tc>
          <w:tcPr>
            <w:tcW w:w="5718" w:type="dxa"/>
            <w:gridSpan w:val="5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268" w:type="dxa"/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bottom w:val="single" w:sz="2" w:space="0" w:color="auto"/>
            </w:tcBorders>
            <w:vAlign w:val="bottom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</w:tr>
      <w:tr w:rsidR="00BE0F4D" w:rsidRPr="0040088A" w:rsidTr="0048297A">
        <w:trPr>
          <w:trHeight w:val="130"/>
        </w:trPr>
        <w:tc>
          <w:tcPr>
            <w:tcW w:w="5718" w:type="dxa"/>
            <w:gridSpan w:val="5"/>
            <w:tcBorders>
              <w:top w:val="single" w:sz="2" w:space="0" w:color="auto"/>
            </w:tcBorders>
          </w:tcPr>
          <w:p w:rsidR="00BE0F4D" w:rsidRPr="0040088A" w:rsidRDefault="000F248E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La Firma de Personal</w:t>
            </w:r>
          </w:p>
        </w:tc>
        <w:tc>
          <w:tcPr>
            <w:tcW w:w="268" w:type="dxa"/>
          </w:tcPr>
          <w:p w:rsidR="00BE0F4D" w:rsidRPr="0040088A" w:rsidRDefault="00BE0F4D" w:rsidP="00D31C13">
            <w:pPr>
              <w:rPr>
                <w:sz w:val="20"/>
                <w:lang w:val="es-MX"/>
              </w:rPr>
            </w:pPr>
          </w:p>
        </w:tc>
        <w:tc>
          <w:tcPr>
            <w:tcW w:w="3950" w:type="dxa"/>
            <w:gridSpan w:val="4"/>
            <w:tcBorders>
              <w:top w:val="single" w:sz="2" w:space="0" w:color="auto"/>
            </w:tcBorders>
          </w:tcPr>
          <w:p w:rsidR="00BE0F4D" w:rsidRPr="0040088A" w:rsidRDefault="000F248E" w:rsidP="00D31C13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Fecha </w:t>
            </w:r>
          </w:p>
        </w:tc>
      </w:tr>
    </w:tbl>
    <w:p w:rsidR="00FA46E4" w:rsidRPr="0040088A" w:rsidRDefault="00FA46E4" w:rsidP="00741AD8">
      <w:pPr>
        <w:rPr>
          <w:sz w:val="20"/>
        </w:rPr>
      </w:pPr>
    </w:p>
    <w:sectPr w:rsidR="00FA46E4" w:rsidRPr="0040088A" w:rsidSect="00500686">
      <w:headerReference w:type="default" r:id="rId11"/>
      <w:footerReference w:type="default" r:id="rId12"/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AA" w:rsidRDefault="00650CAA" w:rsidP="007652E5">
      <w:pPr>
        <w:spacing w:before="0"/>
      </w:pPr>
      <w:r>
        <w:separator/>
      </w:r>
    </w:p>
  </w:endnote>
  <w:endnote w:type="continuationSeparator" w:id="0">
    <w:p w:rsidR="00650CAA" w:rsidRDefault="00650CAA" w:rsidP="007652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D8" w:rsidRDefault="00FA66C1" w:rsidP="00741AD8">
    <w:pPr>
      <w:pStyle w:val="Footer"/>
      <w:jc w:val="right"/>
    </w:pPr>
    <w:r>
      <w:t>6/24/15 MH</w:t>
    </w:r>
  </w:p>
  <w:p w:rsidR="007652E5" w:rsidRDefault="00765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AA" w:rsidRDefault="00650CAA" w:rsidP="007652E5">
      <w:pPr>
        <w:spacing w:before="0"/>
      </w:pPr>
      <w:r>
        <w:separator/>
      </w:r>
    </w:p>
  </w:footnote>
  <w:footnote w:type="continuationSeparator" w:id="0">
    <w:p w:rsidR="00650CAA" w:rsidRDefault="00650CAA" w:rsidP="007652E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173330794D24B76A9993A073B059C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5742" w:rsidRDefault="00525742" w:rsidP="0048297A">
        <w:pPr>
          <w:pStyle w:val="Header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CAPE H</w:t>
        </w:r>
        <w:r w:rsidR="0048297A">
          <w:rPr>
            <w:rFonts w:asciiTheme="majorHAnsi" w:eastAsiaTheme="majorEastAsia" w:hAnsiTheme="majorHAnsi" w:cstheme="majorBidi"/>
            <w:sz w:val="32"/>
            <w:szCs w:val="32"/>
          </w:rPr>
          <w:t>ead Start/ Early Head Start</w:t>
        </w:r>
      </w:p>
    </w:sdtContent>
  </w:sdt>
  <w:p w:rsidR="00525742" w:rsidRDefault="00525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3A"/>
    <w:rsid w:val="00012CD8"/>
    <w:rsid w:val="000B2BAF"/>
    <w:rsid w:val="000F248E"/>
    <w:rsid w:val="00254B93"/>
    <w:rsid w:val="00257971"/>
    <w:rsid w:val="002B0E99"/>
    <w:rsid w:val="002D013A"/>
    <w:rsid w:val="002D66A9"/>
    <w:rsid w:val="0040088A"/>
    <w:rsid w:val="00410463"/>
    <w:rsid w:val="00423D01"/>
    <w:rsid w:val="0048297A"/>
    <w:rsid w:val="004B6946"/>
    <w:rsid w:val="00500686"/>
    <w:rsid w:val="0052546B"/>
    <w:rsid w:val="00525742"/>
    <w:rsid w:val="00545F4D"/>
    <w:rsid w:val="0055041B"/>
    <w:rsid w:val="005E6AE5"/>
    <w:rsid w:val="00645323"/>
    <w:rsid w:val="00650CAA"/>
    <w:rsid w:val="006647CD"/>
    <w:rsid w:val="006A5B14"/>
    <w:rsid w:val="006C1602"/>
    <w:rsid w:val="006C2A99"/>
    <w:rsid w:val="00741AD8"/>
    <w:rsid w:val="00753A05"/>
    <w:rsid w:val="007652E5"/>
    <w:rsid w:val="0079065A"/>
    <w:rsid w:val="007C2D01"/>
    <w:rsid w:val="00855CC2"/>
    <w:rsid w:val="00895331"/>
    <w:rsid w:val="008953DE"/>
    <w:rsid w:val="009274D8"/>
    <w:rsid w:val="009458F2"/>
    <w:rsid w:val="00A662E7"/>
    <w:rsid w:val="00AF1448"/>
    <w:rsid w:val="00B276D7"/>
    <w:rsid w:val="00BE0F4D"/>
    <w:rsid w:val="00C5636F"/>
    <w:rsid w:val="00C73A1D"/>
    <w:rsid w:val="00CE23EB"/>
    <w:rsid w:val="00D17E39"/>
    <w:rsid w:val="00D231D6"/>
    <w:rsid w:val="00DC486C"/>
    <w:rsid w:val="00E03F96"/>
    <w:rsid w:val="00E372AB"/>
    <w:rsid w:val="00E77AC0"/>
    <w:rsid w:val="00EA6DAE"/>
    <w:rsid w:val="00F565DE"/>
    <w:rsid w:val="00FA46E4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2E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52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2E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52E5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/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52E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652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652E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52E5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%20Smith\AppData\Roaming\Microsoft\Templates\EmrgCntctInfo4Chi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73330794D24B76A9993A073B05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D129-9F13-45F7-BE9A-9E039AE60892}"/>
      </w:docPartPr>
      <w:docPartBody>
        <w:p w:rsidR="00CE3B14" w:rsidRDefault="0037772F" w:rsidP="0037772F">
          <w:pPr>
            <w:pStyle w:val="2173330794D24B76A9993A073B059C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2F"/>
    <w:rsid w:val="0037772F"/>
    <w:rsid w:val="00386E45"/>
    <w:rsid w:val="00CC2206"/>
    <w:rsid w:val="00C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73330794D24B76A9993A073B059CA4">
    <w:name w:val="2173330794D24B76A9993A073B059CA4"/>
    <w:rsid w:val="0037772F"/>
  </w:style>
  <w:style w:type="paragraph" w:customStyle="1" w:styleId="A98AF7CBB8314E2D9E1D2A7FB66FA6E1">
    <w:name w:val="A98AF7CBB8314E2D9E1D2A7FB66FA6E1"/>
    <w:rsid w:val="003777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73330794D24B76A9993A073B059CA4">
    <w:name w:val="2173330794D24B76A9993A073B059CA4"/>
    <w:rsid w:val="0037772F"/>
  </w:style>
  <w:style w:type="paragraph" w:customStyle="1" w:styleId="A98AF7CBB8314E2D9E1D2A7FB66FA6E1">
    <w:name w:val="A98AF7CBB8314E2D9E1D2A7FB66FA6E1"/>
    <w:rsid w:val="0037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B5A4-D7BF-430C-8011-85FC7439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EmrgCntctInfo4Child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CAPE Head Start/ Early Head Start</vt:lpstr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 Head Start/ Early Head Start</dc:title>
  <dc:creator>Ashley Smith</dc:creator>
  <cp:lastModifiedBy>Board Room</cp:lastModifiedBy>
  <cp:revision>2</cp:revision>
  <cp:lastPrinted>2014-01-28T20:20:00Z</cp:lastPrinted>
  <dcterms:created xsi:type="dcterms:W3CDTF">2015-06-24T15:39:00Z</dcterms:created>
  <dcterms:modified xsi:type="dcterms:W3CDTF">2015-06-24T15:39:00Z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